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84E" w:rsidRDefault="001740F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bCs/>
          <w:sz w:val="28"/>
          <w:szCs w:val="28"/>
        </w:rPr>
        <w:t>高雄市立左營高中</w:t>
      </w:r>
      <w:r>
        <w:rPr>
          <w:rFonts w:ascii="標楷體" w:eastAsia="標楷體" w:hAnsi="標楷體"/>
          <w:b/>
          <w:bCs/>
          <w:sz w:val="28"/>
          <w:szCs w:val="28"/>
        </w:rPr>
        <w:t>112</w:t>
      </w:r>
      <w:r>
        <w:rPr>
          <w:rFonts w:ascii="標楷體" w:eastAsia="標楷體" w:hAnsi="標楷體"/>
          <w:b/>
          <w:bCs/>
          <w:sz w:val="28"/>
          <w:szCs w:val="28"/>
        </w:rPr>
        <w:t>年度第</w:t>
      </w:r>
      <w:r>
        <w:rPr>
          <w:rFonts w:ascii="標楷體" w:eastAsia="標楷體" w:hAnsi="標楷體"/>
          <w:b/>
          <w:bCs/>
          <w:sz w:val="28"/>
          <w:szCs w:val="28"/>
        </w:rPr>
        <w:t>13</w:t>
      </w:r>
      <w:r>
        <w:rPr>
          <w:rFonts w:ascii="標楷體" w:eastAsia="標楷體" w:hAnsi="標楷體"/>
          <w:b/>
          <w:bCs/>
          <w:sz w:val="28"/>
          <w:szCs w:val="28"/>
        </w:rPr>
        <w:t>屆傑出校友遴選推薦表</w:t>
      </w:r>
    </w:p>
    <w:tbl>
      <w:tblPr>
        <w:tblW w:w="10480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"/>
        <w:gridCol w:w="983"/>
        <w:gridCol w:w="776"/>
        <w:gridCol w:w="286"/>
        <w:gridCol w:w="282"/>
        <w:gridCol w:w="1125"/>
        <w:gridCol w:w="867"/>
        <w:gridCol w:w="1873"/>
        <w:gridCol w:w="237"/>
        <w:gridCol w:w="1154"/>
        <w:gridCol w:w="1823"/>
      </w:tblGrid>
      <w:tr w:rsidR="0088184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性別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畢業年</w:t>
            </w:r>
          </w:p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屆別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照</w:t>
            </w:r>
          </w:p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片</w:t>
            </w: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身分證</w:t>
            </w:r>
          </w:p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字</w:t>
            </w:r>
            <w:r>
              <w:rPr>
                <w:rFonts w:ascii="標楷體" w:eastAsia="標楷體" w:hAnsi="標楷體" w:cs="華康楷書體W3"/>
                <w:szCs w:val="24"/>
              </w:rPr>
              <w:t xml:space="preserve">  </w:t>
            </w:r>
            <w:r>
              <w:rPr>
                <w:rFonts w:ascii="標楷體" w:eastAsia="標楷體" w:hAnsi="標楷體" w:cs="華康楷書體W3"/>
                <w:szCs w:val="24"/>
              </w:rPr>
              <w:t>號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出生</w:t>
            </w:r>
          </w:p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日期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任職</w:t>
            </w:r>
          </w:p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單位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widowControl/>
              <w:autoSpaceDE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電子</w:t>
            </w:r>
          </w:p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信箱</w:t>
            </w: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電話</w:t>
            </w:r>
            <w:r>
              <w:rPr>
                <w:rFonts w:ascii="標楷體" w:eastAsia="標楷體" w:hAnsi="標楷體" w:cs="華康楷書體W3"/>
                <w:szCs w:val="24"/>
              </w:rPr>
              <w:t xml:space="preserve">  /</w:t>
            </w:r>
            <w:r>
              <w:rPr>
                <w:rFonts w:ascii="標楷體" w:eastAsia="標楷體" w:hAnsi="標楷體" w:cs="華康楷書體W3"/>
                <w:szCs w:val="24"/>
              </w:rPr>
              <w:t>手機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widowControl/>
              <w:autoSpaceDE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通訊</w:t>
            </w:r>
          </w:p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地址</w:t>
            </w:r>
          </w:p>
        </w:tc>
        <w:tc>
          <w:tcPr>
            <w:tcW w:w="6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widowControl/>
              <w:autoSpaceDE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學</w:t>
            </w:r>
            <w:r>
              <w:rPr>
                <w:rFonts w:ascii="標楷體" w:eastAsia="標楷體" w:hAnsi="標楷體" w:cs="華康楷書體W3"/>
                <w:szCs w:val="24"/>
              </w:rPr>
              <w:t xml:space="preserve"> </w:t>
            </w:r>
            <w:r>
              <w:rPr>
                <w:rFonts w:ascii="標楷體" w:eastAsia="標楷體" w:hAnsi="標楷體" w:cs="華康楷書體W3"/>
                <w:szCs w:val="24"/>
              </w:rPr>
              <w:t>歷</w:t>
            </w:r>
          </w:p>
        </w:tc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經</w:t>
            </w:r>
            <w:r>
              <w:rPr>
                <w:rFonts w:ascii="標楷體" w:eastAsia="標楷體" w:hAnsi="標楷體" w:cs="華康楷書體W3"/>
                <w:szCs w:val="24"/>
              </w:rPr>
              <w:t xml:space="preserve"> </w:t>
            </w:r>
            <w:r>
              <w:rPr>
                <w:rFonts w:ascii="標楷體" w:eastAsia="標楷體" w:hAnsi="標楷體" w:cs="華康楷書體W3"/>
                <w:szCs w:val="24"/>
              </w:rPr>
              <w:t>歷</w:t>
            </w:r>
          </w:p>
        </w:tc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241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傑出</w:t>
            </w:r>
          </w:p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事蹟</w:t>
            </w:r>
          </w:p>
        </w:tc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校友</w:t>
            </w:r>
          </w:p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分享</w:t>
            </w:r>
          </w:p>
        </w:tc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1740FB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請撰寫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字以內「校友說故事」文章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cs="Helvetica"/>
                <w:kern w:val="3"/>
                <w:sz w:val="28"/>
                <w:szCs w:val="28"/>
              </w:rPr>
              <w:t>不拘，但請加標題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，以鼓勵後學</w:t>
            </w: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2412"/>
        </w:trPr>
        <w:tc>
          <w:tcPr>
            <w:tcW w:w="104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1740FB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標題：</w:t>
            </w:r>
          </w:p>
          <w:p w:rsidR="0088184E" w:rsidRDefault="001740FB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內容：</w:t>
            </w:r>
          </w:p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04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1740FB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推薦類別，最多勾選</w:t>
            </w:r>
            <w:r>
              <w:rPr>
                <w:rFonts w:ascii="標楷體" w:eastAsia="標楷體" w:hAnsi="標楷體" w:cs="標楷體"/>
                <w:color w:val="C00000"/>
                <w:sz w:val="28"/>
                <w:szCs w:val="28"/>
              </w:rPr>
              <w:t>兩項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，類別說明請見遴選要點</w:t>
            </w:r>
          </w:p>
          <w:p w:rsidR="0088184E" w:rsidRDefault="001740FB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學術研究類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工商企業類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藝文體育類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社會服務類</w:t>
            </w:r>
          </w:p>
          <w:p w:rsidR="0088184E" w:rsidRDefault="001740FB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貢獻母校類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特殊表現類</w:t>
            </w: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推薦人</w:t>
            </w:r>
          </w:p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或單位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任職單位及職稱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地址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電話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簽章</w:t>
            </w: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widowControl/>
              <w:autoSpaceDE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88184E">
            <w:pPr>
              <w:widowControl/>
              <w:autoSpaceDE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84E" w:rsidRDefault="001740FB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本校遴選委員會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遴選</w:t>
            </w:r>
            <w:r>
              <w:rPr>
                <w:rFonts w:ascii="標楷體" w:eastAsia="標楷體" w:hAnsi="標楷體" w:cs="華康楷書體W3"/>
                <w:szCs w:val="24"/>
              </w:rPr>
              <w:t>結果</w:t>
            </w:r>
          </w:p>
        </w:tc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88184E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88184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1740FB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說</w:t>
            </w:r>
            <w:r>
              <w:rPr>
                <w:rFonts w:ascii="標楷體" w:eastAsia="標楷體" w:hAnsi="標楷體" w:cs="華康楷書體W3"/>
                <w:szCs w:val="24"/>
              </w:rPr>
              <w:t xml:space="preserve">    </w:t>
            </w:r>
            <w:r>
              <w:rPr>
                <w:rFonts w:ascii="標楷體" w:eastAsia="標楷體" w:hAnsi="標楷體" w:cs="華康楷書體W3"/>
                <w:szCs w:val="24"/>
              </w:rPr>
              <w:t>明</w:t>
            </w:r>
          </w:p>
        </w:tc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84E" w:rsidRDefault="001740FB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一、表內各欄請詳填，力求清晰，並貼上最近照片一張。</w:t>
            </w:r>
          </w:p>
          <w:p w:rsidR="0088184E" w:rsidRDefault="001740FB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二、傑出事蹟請以條列式詳舉（如有必要將另行通知檢附有關證明文件影本）</w:t>
            </w:r>
          </w:p>
          <w:p w:rsidR="0088184E" w:rsidRDefault="001740FB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/>
                <w:szCs w:val="24"/>
              </w:rPr>
              <w:t>三、傑出事蹟欄不敷填寫時可加浮貼紙。</w:t>
            </w:r>
          </w:p>
          <w:p w:rsidR="0088184E" w:rsidRDefault="001740FB">
            <w:pPr>
              <w:spacing w:line="240" w:lineRule="atLeast"/>
            </w:pPr>
            <w:r>
              <w:rPr>
                <w:rFonts w:ascii="標楷體" w:eastAsia="標楷體" w:hAnsi="標楷體" w:cs="華康楷書體W3"/>
                <w:szCs w:val="24"/>
              </w:rPr>
              <w:t>四、此表格填寫完畢後，再請將電子檔郵件至</w:t>
            </w:r>
            <w:hyperlink r:id="rId6" w:history="1">
              <w:r>
                <w:rPr>
                  <w:rStyle w:val="a7"/>
                  <w:rFonts w:ascii="標楷體" w:eastAsia="標楷體" w:hAnsi="標楷體" w:cs="華康楷書體W3"/>
                  <w:szCs w:val="24"/>
                </w:rPr>
                <w:t>se@tyhs.kh.edu.tw</w:t>
              </w:r>
            </w:hyperlink>
            <w:r>
              <w:rPr>
                <w:rFonts w:ascii="標楷體" w:eastAsia="標楷體" w:hAnsi="標楷體" w:cs="華康楷書體W3"/>
                <w:szCs w:val="24"/>
              </w:rPr>
              <w:t>，或對此表格有疑問者，可來電</w:t>
            </w:r>
            <w:r>
              <w:rPr>
                <w:rFonts w:ascii="標楷體" w:eastAsia="標楷體" w:hAnsi="標楷體"/>
                <w:szCs w:val="24"/>
              </w:rPr>
              <w:t>07-5822010</w:t>
            </w:r>
            <w:r>
              <w:rPr>
                <w:rFonts w:ascii="標楷體" w:eastAsia="標楷體" w:hAnsi="標楷體"/>
                <w:szCs w:val="24"/>
              </w:rPr>
              <w:t>轉</w:t>
            </w:r>
            <w:r>
              <w:rPr>
                <w:rFonts w:ascii="標楷體" w:eastAsia="標楷體" w:hAnsi="標楷體"/>
                <w:szCs w:val="24"/>
              </w:rPr>
              <w:t>101</w:t>
            </w:r>
            <w:r>
              <w:rPr>
                <w:rFonts w:ascii="標楷體" w:eastAsia="標楷體" w:hAnsi="標楷體"/>
                <w:szCs w:val="24"/>
              </w:rPr>
              <w:t>洽詢校長秘書</w:t>
            </w:r>
            <w:r>
              <w:rPr>
                <w:rFonts w:ascii="標楷體" w:eastAsia="標楷體" w:hAnsi="標楷體" w:cs="華康楷書體W3"/>
                <w:szCs w:val="24"/>
              </w:rPr>
              <w:t>。</w:t>
            </w:r>
          </w:p>
        </w:tc>
      </w:tr>
    </w:tbl>
    <w:p w:rsidR="0088184E" w:rsidRDefault="0088184E"/>
    <w:sectPr w:rsidR="0088184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0FB" w:rsidRDefault="001740FB">
      <w:pPr>
        <w:spacing w:line="240" w:lineRule="auto"/>
      </w:pPr>
      <w:r>
        <w:separator/>
      </w:r>
    </w:p>
  </w:endnote>
  <w:endnote w:type="continuationSeparator" w:id="0">
    <w:p w:rsidR="001740FB" w:rsidRDefault="00174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0FB" w:rsidRDefault="001740F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740FB" w:rsidRDefault="001740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184E"/>
    <w:rsid w:val="001740FB"/>
    <w:rsid w:val="0088184E"/>
    <w:rsid w:val="00F5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27C82-0E9A-41FF-AFFB-7D23D85E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line="360" w:lineRule="atLeast"/>
    </w:pPr>
    <w:rPr>
      <w:rFonts w:ascii="新細明體" w:hAnsi="新細明體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新細明體" w:eastAsia="新細明體" w:hAnsi="新細明體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</w:rPr>
  </w:style>
  <w:style w:type="character" w:styleId="a7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@tyhs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273</Characters>
  <Application>Microsoft Office Word</Application>
  <DocSecurity>0</DocSecurity>
  <Lines>45</Lines>
  <Paragraphs>53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dc:description/>
  <cp:lastModifiedBy>崔素玲</cp:lastModifiedBy>
  <cp:revision>2</cp:revision>
  <dcterms:created xsi:type="dcterms:W3CDTF">2023-10-20T07:09:00Z</dcterms:created>
  <dcterms:modified xsi:type="dcterms:W3CDTF">2023-10-20T07:09:00Z</dcterms:modified>
</cp:coreProperties>
</file>